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6BB3">
      <w:pPr>
        <w:pStyle w:val="a3"/>
        <w:jc w:val="center"/>
        <w:rPr>
          <w:b/>
          <w:bCs/>
        </w:rPr>
      </w:pPr>
      <w:r>
        <w:rPr>
          <w:b/>
          <w:bCs/>
        </w:rPr>
        <w:t xml:space="preserve"> «Новинки литературы» (</w:t>
      </w:r>
      <w:r>
        <w:rPr>
          <w:b/>
          <w:bCs/>
        </w:rPr>
        <w:t>ноябрь</w:t>
      </w:r>
      <w:bookmarkStart w:id="0" w:name="_GoBack"/>
      <w:bookmarkEnd w:id="0"/>
      <w:r>
        <w:rPr>
          <w:b/>
          <w:bCs/>
        </w:rPr>
        <w:t xml:space="preserve"> 2020 г.)</w:t>
      </w:r>
    </w:p>
    <w:p w:rsidR="00000000" w:rsidRDefault="00406BB3">
      <w:pPr>
        <w:pStyle w:val="a3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     Шифр хранения - 74.9 Авторский знак - А 13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Абделила-Боэр Б. Дети-билингвы: практический путеводитель для родителей- 2020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2.          </w:t>
      </w:r>
      <w:r>
        <w:rPr>
          <w:rFonts w:eastAsia="Times New Roman"/>
        </w:rPr>
        <w:t>Шифр хранения - 63.3(2)7 Авторский знак - А 92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 Атаманенко И. Г. Герои без грифа секретности: [документальные материалы: 12+].  - [2018] (Анатомия спецслужб)</w:t>
      </w:r>
    </w:p>
    <w:p w:rsidR="00000000" w:rsidRDefault="00406BB3">
      <w:pPr>
        <w:pStyle w:val="a3"/>
        <w:ind w:left="360"/>
        <w:rPr>
          <w:rFonts w:eastAsia="Times New Roman"/>
        </w:rPr>
      </w:pPr>
      <w:r>
        <w:rPr>
          <w:rFonts w:eastAsia="Times New Roman"/>
        </w:rPr>
        <w:t xml:space="preserve">    3.           Шифр хранения - 63.3(0)6 Авторский знак - А 92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</w:t>
      </w:r>
      <w:r>
        <w:rPr>
          <w:rFonts w:eastAsia="Times New Roman"/>
        </w:rPr>
        <w:t xml:space="preserve">        Атаманенко И. Г. Женщины в войне разведок: [12+]. - [2018] (Анатомия спецслужб)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4.          Шифр хранения - 88.4 Авторский знак - Б 51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Бернс Д. Д. Терапия настроения: клинически доказанный способ победить депрессию бе</w:t>
      </w:r>
      <w:r>
        <w:rPr>
          <w:rFonts w:eastAsia="Times New Roman"/>
        </w:rPr>
        <w:t xml:space="preserve">з таблеток: перевод с английского: [16+]. – 2020 (Мировой бестселлер).                                    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5.          Шифр хранения - 63.3(2)722 Авторский знак - В 65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Война глазами детей: cвидетельства очевидцев: [сборник: 1</w:t>
      </w:r>
      <w:r>
        <w:rPr>
          <w:rFonts w:eastAsia="Times New Roman"/>
        </w:rPr>
        <w:t>6+. ответственный составитель: Н. К. Петрова, доктор исторических наук] -2018] (Память Великой Победы)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6.           Шифр хранения - 63.3(2)722 Авторский знак - Д 14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Дайнес В. О. Штрафбаты Великой Отечественной: [12+]. - [2017</w:t>
      </w:r>
      <w:r>
        <w:rPr>
          <w:rFonts w:eastAsia="Times New Roman"/>
        </w:rPr>
        <w:t>] (Военные тайны XX века)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7.         Шифр хранения - 88.8 Авторский знак - Д 16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Дамур Л. Под давлением. Эпидемия стресса и тревоги у девочек: [16+]. – 2020 (Сам себе психолог)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8.          Шифр хранения - 28.6 Авторс</w:t>
      </w:r>
      <w:r>
        <w:rPr>
          <w:rFonts w:eastAsia="Times New Roman"/>
        </w:rPr>
        <w:t>кий знак - Д 37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Деспре В. Что сказали бы животные, если бы им задали правильные вопросы: [12+]. - 2020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9.            Шифр хранения - 28.6 Авторский знак - Д 45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 Диксон Д. После человека: зоология будущего:</w:t>
      </w:r>
      <w:r>
        <w:rPr>
          <w:rFonts w:eastAsia="Times New Roman"/>
        </w:rPr>
        <w:t xml:space="preserve"> [16+]. - [2017]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10.         Шифр хранения - 88.5 Авторский знак - Д 53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 Дмитриевский П. В. Анатомия семейного конфликта: победить или понять друг друга: [12+]. – 2020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11.         Шифр хранения - 45.3 Авторский знак - Д</w:t>
      </w:r>
      <w:r>
        <w:rPr>
          <w:rFonts w:eastAsia="Times New Roman"/>
        </w:rPr>
        <w:t xml:space="preserve"> 80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lastRenderedPageBreak/>
        <w:t xml:space="preserve">                    Дугаткин Л. А., Трут Л. Как приручить лису (и превратить в собаку): сибирский эволюционный эксперимент: [12+]. – 2019 (Книжные проекты Дмитрия Зимина).      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12.         Шифр хранения - 88.3 Авторский знак - Ж 53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</w:t>
      </w:r>
      <w:r>
        <w:rPr>
          <w:rFonts w:eastAsia="Times New Roman"/>
        </w:rPr>
        <w:t xml:space="preserve">          Жемчужникова Ю. Г. Достоинство возраста: как относиться к старению: [16+]. – 2019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13.         Шифр хранения - 63.3(2Рос-4Кач) Авторский знак - К 82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Кривоногов Т. М. Кают-компания: рассказы старого моряка. – 2020 (Библ</w:t>
      </w:r>
      <w:r>
        <w:rPr>
          <w:rFonts w:eastAsia="Times New Roman"/>
        </w:rPr>
        <w:t>иотека "Вопросов истории Камчатки") (Камчатка-20; ОБЗ)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14.        Шифр хранения - 52.8 Авторский знак - М 15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Маккарти М. Наперегонки с эпидемией: антибиотики против супербактерий: [16+]. – 2020 (New Med)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15.         </w:t>
      </w:r>
      <w:r>
        <w:rPr>
          <w:rFonts w:eastAsia="Times New Roman"/>
        </w:rPr>
        <w:t>Шифр хранения - 5 Авторский знак - М 17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Макэлрой Д., Макэлрой С. Чумовой доктор: предисловие доброго психиатра: [пугающая и забавная история медицины: 16+]. (New Med)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16.        Шифр хранения - 63.3(2Рос-4Кач) Авторский знак - </w:t>
      </w:r>
      <w:r>
        <w:rPr>
          <w:rFonts w:eastAsia="Times New Roman"/>
        </w:rPr>
        <w:t>П 33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         Пирагис А. П. Исторический путеводитель по Петропавловску-Камчатскому: [научно-популярное издание]. – 2020 (Камчатка-20; ОБЗ)</w:t>
      </w:r>
    </w:p>
    <w:p w:rsidR="00000000" w:rsidRDefault="00406BB3">
      <w:pPr>
        <w:pStyle w:val="a3"/>
        <w:rPr>
          <w:rFonts w:eastAsia="Times New Roman"/>
        </w:rPr>
      </w:pPr>
      <w:r>
        <w:rPr>
          <w:rFonts w:eastAsia="Times New Roman"/>
        </w:rPr>
        <w:t xml:space="preserve">          17.          Шифр хранения - 74.9 Авторский знак - П 58</w:t>
      </w:r>
    </w:p>
    <w:p w:rsidR="00000000" w:rsidRDefault="00406BB3">
      <w:pPr>
        <w:spacing w:before="100" w:beforeAutospacing="1" w:after="100" w:afterAutospacing="1"/>
        <w:ind w:left="720"/>
        <w:divId w:val="339896475"/>
        <w:rPr>
          <w:rFonts w:eastAsia="Times New Roman"/>
        </w:rPr>
      </w:pPr>
      <w:r>
        <w:rPr>
          <w:rFonts w:eastAsia="Times New Roman"/>
        </w:rPr>
        <w:t xml:space="preserve">        Попова Е. Е. Укутанное детство: </w:t>
      </w:r>
      <w:r>
        <w:rPr>
          <w:rFonts w:eastAsia="Times New Roman"/>
        </w:rPr>
        <w:t>не прячьте детей от жизни: [12+]. – 2020 ((@mail дети рекомендует!)</w:t>
      </w:r>
    </w:p>
    <w:p w:rsidR="00000000" w:rsidRDefault="00406BB3">
      <w:pPr>
        <w:spacing w:before="100" w:beforeAutospacing="1" w:after="100" w:afterAutospacing="1"/>
        <w:divId w:val="339896475"/>
        <w:rPr>
          <w:rFonts w:eastAsia="Times New Roman"/>
        </w:rPr>
      </w:pPr>
      <w:r>
        <w:rPr>
          <w:rFonts w:eastAsia="Times New Roman"/>
        </w:rPr>
        <w:t xml:space="preserve">          18.        Шифр хранения - 88.56 Авторский знак - Ф 79</w:t>
      </w:r>
    </w:p>
    <w:p w:rsidR="00000000" w:rsidRDefault="00406BB3">
      <w:pPr>
        <w:spacing w:before="100" w:beforeAutospacing="1" w:after="100" w:afterAutospacing="1"/>
        <w:divId w:val="339896475"/>
        <w:rPr>
          <w:rFonts w:eastAsia="Times New Roman"/>
        </w:rPr>
      </w:pPr>
      <w:r>
        <w:rPr>
          <w:rFonts w:eastAsia="Times New Roman"/>
        </w:rPr>
        <w:t xml:space="preserve">                   Форвард С., Фрейзер Глинн Д. Безразличные матери: исцеление от ран родительской нелюбви: [как женщине вы</w:t>
      </w:r>
      <w:r>
        <w:rPr>
          <w:rFonts w:eastAsia="Times New Roman"/>
        </w:rPr>
        <w:t>лечить рану, нанесенную матерью, и прожить полноценную жизнь: 16+]. – 2020 (Сам себе психолог)</w:t>
      </w:r>
    </w:p>
    <w:p w:rsidR="00000000" w:rsidRDefault="00406BB3">
      <w:pPr>
        <w:spacing w:before="100" w:beforeAutospacing="1" w:after="100" w:afterAutospacing="1"/>
        <w:divId w:val="339896475"/>
        <w:rPr>
          <w:rFonts w:eastAsia="Times New Roman"/>
        </w:rPr>
      </w:pPr>
      <w:r>
        <w:rPr>
          <w:rFonts w:eastAsia="Times New Roman"/>
        </w:rPr>
        <w:t xml:space="preserve">          19.        Шифр хранения - 88.3 Авторский знак - Ш 47</w:t>
      </w:r>
    </w:p>
    <w:p w:rsidR="00000000" w:rsidRDefault="00406BB3">
      <w:pPr>
        <w:spacing w:before="100" w:beforeAutospacing="1" w:after="100" w:afterAutospacing="1"/>
        <w:ind w:left="720"/>
        <w:divId w:val="339896475"/>
        <w:rPr>
          <w:rFonts w:eastAsia="Times New Roman"/>
        </w:rPr>
      </w:pPr>
      <w:r>
        <w:rPr>
          <w:rFonts w:eastAsia="Times New Roman"/>
        </w:rPr>
        <w:t xml:space="preserve">        Шёнбург А. Ф. Искусство стильной бедности: как стать богатым без денег: [16+]. - 2020</w:t>
      </w:r>
    </w:p>
    <w:p w:rsidR="00000000" w:rsidRDefault="00406BB3">
      <w:pPr>
        <w:spacing w:before="100" w:beforeAutospacing="1" w:after="100" w:afterAutospacing="1"/>
        <w:ind w:left="360"/>
        <w:divId w:val="725449844"/>
        <w:rPr>
          <w:rFonts w:eastAsia="Times New Roman"/>
        </w:rPr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 20.           Шифр хранения - 88.5 Авторский знак - Э 73</w:t>
      </w:r>
    </w:p>
    <w:p w:rsidR="00000000" w:rsidRDefault="00406BB3">
      <w:pPr>
        <w:spacing w:before="100" w:beforeAutospacing="1" w:after="100" w:afterAutospacing="1"/>
        <w:ind w:left="720"/>
        <w:divId w:val="663095662"/>
        <w:rPr>
          <w:rFonts w:eastAsia="Times New Roman"/>
        </w:rPr>
      </w:pPr>
      <w:r>
        <w:rPr>
          <w:rFonts w:eastAsia="Times New Roman"/>
        </w:rPr>
        <w:t xml:space="preserve">       Эпштейн М. Н. Отцовство: опыт, чувство, тайна: [12+]. 2020</w:t>
      </w:r>
    </w:p>
    <w:p w:rsidR="00000000" w:rsidRDefault="00406BB3">
      <w:pPr>
        <w:spacing w:before="100" w:beforeAutospacing="1" w:after="100" w:afterAutospacing="1"/>
        <w:ind w:left="360"/>
        <w:divId w:val="1484807731"/>
        <w:rPr>
          <w:rFonts w:eastAsia="Times New Roman"/>
        </w:rPr>
      </w:pPr>
      <w:r>
        <w:rPr>
          <w:rFonts w:eastAsia="Times New Roman"/>
        </w:rPr>
        <w:t xml:space="preserve">     21.         Шифр хранения - 83.3(0) Авторский знак - Ю 20</w:t>
      </w:r>
    </w:p>
    <w:p w:rsidR="00000000" w:rsidRDefault="00406BB3">
      <w:pPr>
        <w:spacing w:before="100" w:beforeAutospacing="1" w:after="100" w:afterAutospacing="1"/>
        <w:ind w:left="720"/>
        <w:divId w:val="1619680895"/>
        <w:rPr>
          <w:rFonts w:eastAsia="Times New Roman"/>
        </w:rPr>
      </w:pPr>
      <w:r>
        <w:rPr>
          <w:rFonts w:eastAsia="Times New Roman"/>
        </w:rPr>
        <w:lastRenderedPageBreak/>
        <w:t xml:space="preserve">       Юзефович Г. Л. Таинственная карта: неполный и неокончательный</w:t>
      </w:r>
      <w:r>
        <w:rPr>
          <w:rFonts w:eastAsia="Times New Roman"/>
        </w:rPr>
        <w:t xml:space="preserve"> путеводитель по миру книг: [16+]. - [2020] (Культурный разговор) (Места-то мало)  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3AF"/>
    <w:multiLevelType w:val="hybridMultilevel"/>
    <w:tmpl w:val="FD621CBC"/>
    <w:lvl w:ilvl="0" w:tplc="B6A8CD9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6BB3"/>
    <w:rsid w:val="0040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F35E0"/>
  <w15:chartTrackingRefBased/>
  <w15:docId w15:val="{28226846-8E23-4CC2-A32E-ACAF51FC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komp8</dc:creator>
  <cp:keywords/>
  <dc:description/>
  <cp:lastModifiedBy>Марина Маркова</cp:lastModifiedBy>
  <cp:revision>2</cp:revision>
  <dcterms:created xsi:type="dcterms:W3CDTF">2020-12-03T00:10:00Z</dcterms:created>
  <dcterms:modified xsi:type="dcterms:W3CDTF">2020-12-03T00:10:00Z</dcterms:modified>
</cp:coreProperties>
</file>